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C" w:rsidRDefault="0061374C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61374C" w:rsidRDefault="000628E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61374C" w:rsidRDefault="0061374C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1374C" w:rsidRDefault="000628E7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2760）、</w:t>
      </w:r>
    </w:p>
    <w:p w:rsidR="0061374C" w:rsidRDefault="000628E7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《食品安全国家标准饮料》（GB 7101）、《食品安全国家标准 饮用天然矿泉水》（GB 8537）、《食品安全国家标准 食品中致病菌限量》（GB 29921）等标准及产品明示标准和指标的要求。</w:t>
      </w:r>
    </w:p>
    <w:p w:rsidR="0061374C" w:rsidRDefault="000628E7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1.天然矿泉水检验项目包括界限指标-锂、界限指标-锶、界限指标-锌、界限指标-碘化物、界限指标-偏硅酸、界限指标-硒、界限指标-游离二氧化碳、界限指标-溶解性总固体、镍、锑、溴酸盐、硝酸盐（以NO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计）、大肠菌群、粪链球菌、产气荚膜梭菌、铜绿假单胞菌。 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2.饮用纯净水检验项目包括耗氧量（以O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计）、余氯（游离氯）、三氯甲烷、溴酸盐、大肠菌群、铜绿假单胞菌。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3.其他饮用水检验项目包括浑浊度、耗氧量（以O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计）、余氯（游离氯）、三氯甲烷、溴酸盐、挥发性酚（以苯酚计）、大肠菌群、铜绿假单胞菌。 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4.茶饮料检验项目包括茶多酚、甜蜜素（以环己基氨基磺酸计）、菌落总数、金黄色葡萄球菌、沙门氏菌。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二、豆制品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《食品安全国家标准 食品中污染物限量》（GB 2762）、《食品安全国家标准 食品添加剂使用标准》（GB 2760）、《食品安全国家标准 食品中真菌毒素限量》（GB 2761）、《食品安全国家标准豆制品》（GB 2712）、《食品安全国家标准 食品中致病菌限量》（GB 29921）等标准及产品明示标准和指标的要求。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非发酵性豆制品检验项目包括铅（以Pb计）、苯甲酸及其钠盐（以苯甲酸计）、山梨酸及其钾盐（以山梨酸计）、脱氢乙酸及其钠盐（以脱氢乙酸计）、丙酸及其钠盐、钙盐（以丙酸计，腐竹类不检测）、糖精钠（以糖精计，限即食食品检测）、三氯蔗糖（限即食食品检测）、二氧化硫残留量（限腐竹类检测）、铝的残留量（干样品，以Al计）、大肠菌群（限即食预包装食品检测）、沙门氏菌（限即食预包装食品检测）、金黄色葡萄球菌（限即食预包装食品检测）、防腐剂混合使用时各自用量占其最大使用量的比例之和。</w:t>
      </w:r>
    </w:p>
    <w:p w:rsidR="0061374C" w:rsidRDefault="000628E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发酵性豆制品检验项目包括铅（以Pb计）、苯甲酸及其钠盐（以苯甲酸计）、山梨酸及其钾盐（以山梨酸计）、脱氢乙酸及其钠盐（以脱氢乙酸计）、糖精钠（以糖精计）、铝的残留量（干样品，以Al计）、大肠菌群、沙门氏菌、金黄色葡萄球菌。</w:t>
      </w:r>
    </w:p>
    <w:p w:rsidR="0061374C" w:rsidRDefault="0061374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1374C" w:rsidSect="0061374C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4C" w:rsidRDefault="0061374C" w:rsidP="0061374C">
      <w:r>
        <w:separator/>
      </w:r>
    </w:p>
  </w:endnote>
  <w:endnote w:type="continuationSeparator" w:id="1">
    <w:p w:rsidR="0061374C" w:rsidRDefault="0061374C" w:rsidP="0061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4C" w:rsidRDefault="00B00FDE">
    <w:pPr>
      <w:pStyle w:val="a4"/>
      <w:jc w:val="center"/>
    </w:pPr>
    <w:r w:rsidRPr="00B00FDE">
      <w:fldChar w:fldCharType="begin"/>
    </w:r>
    <w:r w:rsidR="000628E7">
      <w:instrText>PAGE   \* MERGEFORMAT</w:instrText>
    </w:r>
    <w:r w:rsidRPr="00B00FDE">
      <w:fldChar w:fldCharType="separate"/>
    </w:r>
    <w:r w:rsidR="00FF6796" w:rsidRPr="00FF6796">
      <w:rPr>
        <w:noProof/>
        <w:lang w:val="zh-CN"/>
      </w:rPr>
      <w:t>1</w:t>
    </w:r>
    <w:r>
      <w:rPr>
        <w:lang w:val="zh-CN"/>
      </w:rPr>
      <w:fldChar w:fldCharType="end"/>
    </w:r>
  </w:p>
  <w:p w:rsidR="0061374C" w:rsidRDefault="006137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4C" w:rsidRDefault="0061374C" w:rsidP="0061374C">
      <w:r>
        <w:separator/>
      </w:r>
    </w:p>
  </w:footnote>
  <w:footnote w:type="continuationSeparator" w:id="1">
    <w:p w:rsidR="0061374C" w:rsidRDefault="0061374C" w:rsidP="00613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4E69B"/>
    <w:multiLevelType w:val="singleLevel"/>
    <w:tmpl w:val="BA84E6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3F09B"/>
    <w:multiLevelType w:val="singleLevel"/>
    <w:tmpl w:val="1563F09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628E7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1374C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27408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00FDE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0FF6796"/>
    <w:rsid w:val="0120580C"/>
    <w:rsid w:val="012B07B7"/>
    <w:rsid w:val="01373ABD"/>
    <w:rsid w:val="013C7FE4"/>
    <w:rsid w:val="017A4F32"/>
    <w:rsid w:val="019C2A17"/>
    <w:rsid w:val="01A92A44"/>
    <w:rsid w:val="020A6EEE"/>
    <w:rsid w:val="023379A1"/>
    <w:rsid w:val="02450125"/>
    <w:rsid w:val="02803DE4"/>
    <w:rsid w:val="02F13C35"/>
    <w:rsid w:val="034E5B6F"/>
    <w:rsid w:val="04DF3304"/>
    <w:rsid w:val="04F33075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396922"/>
    <w:rsid w:val="08784C4A"/>
    <w:rsid w:val="08C23455"/>
    <w:rsid w:val="08D42C25"/>
    <w:rsid w:val="08EB094B"/>
    <w:rsid w:val="09AD0A41"/>
    <w:rsid w:val="09B82711"/>
    <w:rsid w:val="0A7B400F"/>
    <w:rsid w:val="0B0D623E"/>
    <w:rsid w:val="0BD04909"/>
    <w:rsid w:val="0C4E41F0"/>
    <w:rsid w:val="0C874207"/>
    <w:rsid w:val="0C887888"/>
    <w:rsid w:val="0CF82B42"/>
    <w:rsid w:val="0D512AC6"/>
    <w:rsid w:val="0DA11E83"/>
    <w:rsid w:val="0DC5106A"/>
    <w:rsid w:val="0DFA5AA7"/>
    <w:rsid w:val="0DFD36D8"/>
    <w:rsid w:val="0E1D2238"/>
    <w:rsid w:val="0E1F1CEA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915503"/>
    <w:rsid w:val="14EB52D4"/>
    <w:rsid w:val="14FB6508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EA7515"/>
    <w:rsid w:val="18F86ED6"/>
    <w:rsid w:val="19883483"/>
    <w:rsid w:val="1A094869"/>
    <w:rsid w:val="1A3D66F7"/>
    <w:rsid w:val="1A4615E7"/>
    <w:rsid w:val="1A46189C"/>
    <w:rsid w:val="1A482C7E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046832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E77BEC"/>
    <w:rsid w:val="2FF51E40"/>
    <w:rsid w:val="301F43D4"/>
    <w:rsid w:val="302F108B"/>
    <w:rsid w:val="302F223A"/>
    <w:rsid w:val="30592D58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73144D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CB6A81"/>
    <w:rsid w:val="3CEA757C"/>
    <w:rsid w:val="3CEC4589"/>
    <w:rsid w:val="3CF478D1"/>
    <w:rsid w:val="3D244551"/>
    <w:rsid w:val="3D3E2672"/>
    <w:rsid w:val="3D810BA5"/>
    <w:rsid w:val="3D9D47D2"/>
    <w:rsid w:val="3DCD192B"/>
    <w:rsid w:val="3DD33FE4"/>
    <w:rsid w:val="3E355A35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7030EC"/>
    <w:rsid w:val="4081565D"/>
    <w:rsid w:val="40913963"/>
    <w:rsid w:val="40AB62D9"/>
    <w:rsid w:val="40AE62CE"/>
    <w:rsid w:val="40DA2F45"/>
    <w:rsid w:val="414707AD"/>
    <w:rsid w:val="415A560D"/>
    <w:rsid w:val="417A6CAB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AF34B4"/>
    <w:rsid w:val="4CC61707"/>
    <w:rsid w:val="4CD752BE"/>
    <w:rsid w:val="4CFE3D4F"/>
    <w:rsid w:val="4D28577F"/>
    <w:rsid w:val="4D4C302C"/>
    <w:rsid w:val="4D9D2425"/>
    <w:rsid w:val="4D9F7E35"/>
    <w:rsid w:val="4DAE0097"/>
    <w:rsid w:val="4DB7322F"/>
    <w:rsid w:val="4DED0F16"/>
    <w:rsid w:val="4E1A6668"/>
    <w:rsid w:val="4E9F55B2"/>
    <w:rsid w:val="4ED068FC"/>
    <w:rsid w:val="4ED9691D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25F64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206FE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0F0597"/>
    <w:rsid w:val="6A1E7C21"/>
    <w:rsid w:val="6A2E625C"/>
    <w:rsid w:val="6A3025F9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3F7311"/>
    <w:rsid w:val="6E2531D9"/>
    <w:rsid w:val="6E77203A"/>
    <w:rsid w:val="6EBA6C62"/>
    <w:rsid w:val="6FE85ABE"/>
    <w:rsid w:val="703D5C7F"/>
    <w:rsid w:val="705445A4"/>
    <w:rsid w:val="70852CDD"/>
    <w:rsid w:val="708E3C22"/>
    <w:rsid w:val="70BE2376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B66F91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3E55D3"/>
    <w:rsid w:val="79730C57"/>
    <w:rsid w:val="797F610E"/>
    <w:rsid w:val="79962C79"/>
    <w:rsid w:val="79C40C98"/>
    <w:rsid w:val="7A56694F"/>
    <w:rsid w:val="7A9B05E7"/>
    <w:rsid w:val="7AA2519D"/>
    <w:rsid w:val="7ADA250F"/>
    <w:rsid w:val="7B014F7B"/>
    <w:rsid w:val="7B4870E0"/>
    <w:rsid w:val="7B5D7300"/>
    <w:rsid w:val="7B992EAF"/>
    <w:rsid w:val="7BB04F39"/>
    <w:rsid w:val="7BC22DB0"/>
    <w:rsid w:val="7BED76AC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4968E9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7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1374C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61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1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61374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137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37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1374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1374C"/>
    <w:rPr>
      <w:kern w:val="2"/>
      <w:sz w:val="16"/>
      <w:szCs w:val="16"/>
    </w:rPr>
  </w:style>
  <w:style w:type="paragraph" w:customStyle="1" w:styleId="Default">
    <w:name w:val="Default"/>
    <w:qFormat/>
    <w:rsid w:val="0061374C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http://sdwm.org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2019-07-11T01:59:00Z</cp:lastPrinted>
  <dcterms:created xsi:type="dcterms:W3CDTF">2019-08-02T03:45:00Z</dcterms:created>
  <dcterms:modified xsi:type="dcterms:W3CDTF">2019-08-02T03:45:00Z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