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AF" w:rsidRDefault="002E02AF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2E02AF" w:rsidRDefault="002E02AF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2E02AF" w:rsidRPr="00DB3982" w:rsidRDefault="002E02AF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190A7B">
        <w:rPr>
          <w:rFonts w:hint="eastAsia"/>
          <w:szCs w:val="21"/>
        </w:rPr>
        <w:t>《麦穗鱼池塘健康养殖技术规程》</w:t>
      </w:r>
      <w:r w:rsidRPr="00DB3982">
        <w:rPr>
          <w:szCs w:val="21"/>
        </w:rPr>
        <w:t xml:space="preserve"> </w:t>
      </w:r>
    </w:p>
    <w:p w:rsidR="002E02AF" w:rsidRPr="00DB3982" w:rsidRDefault="002E02AF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仿宋_GB2312" w:eastAsia="仿宋_GB2312" w:hAnsi="仿宋" w:cs="宋体" w:hint="eastAsia"/>
          <w:kern w:val="0"/>
          <w:szCs w:val="21"/>
        </w:rPr>
        <w:t>长沙学院</w:t>
      </w:r>
    </w:p>
    <w:p w:rsidR="002E02AF" w:rsidRDefault="002E02AF" w:rsidP="00546C51">
      <w:pPr>
        <w:rPr>
          <w:szCs w:val="21"/>
        </w:rPr>
      </w:pPr>
      <w:r>
        <w:rPr>
          <w:rFonts w:hint="eastAsia"/>
          <w:szCs w:val="21"/>
        </w:rPr>
        <w:t>联系人：赵婧</w:t>
      </w:r>
      <w:r>
        <w:rPr>
          <w:szCs w:val="21"/>
        </w:rPr>
        <w:t xml:space="preserve"> </w:t>
      </w:r>
    </w:p>
    <w:p w:rsidR="002E02AF" w:rsidRDefault="002E02AF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18908468212          E-mail</w:t>
      </w:r>
      <w:r>
        <w:rPr>
          <w:rFonts w:hint="eastAsia"/>
          <w:szCs w:val="21"/>
        </w:rPr>
        <w:t>：</w:t>
      </w:r>
      <w:bookmarkStart w:id="0" w:name="_GoBack"/>
      <w:bookmarkEnd w:id="0"/>
      <w:r>
        <w:rPr>
          <w:szCs w:val="21"/>
        </w:rPr>
        <w:t>693673577@qq.com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20"/>
        <w:gridCol w:w="1980"/>
        <w:gridCol w:w="3780"/>
        <w:gridCol w:w="2160"/>
      </w:tblGrid>
      <w:tr w:rsidR="002E02AF" w:rsidRPr="001D530F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2E02AF" w:rsidRPr="001D530F" w:rsidRDefault="002E02AF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2E02AF" w:rsidRPr="001D530F" w:rsidRDefault="002E02AF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2E02AF" w:rsidRPr="001D530F" w:rsidRDefault="002E02AF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2E02AF" w:rsidRPr="001D530F" w:rsidRDefault="002E02AF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2E02AF" w:rsidRPr="001D530F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2E02AF" w:rsidRPr="001D530F" w:rsidRDefault="002E02AF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2E02AF" w:rsidRPr="001D530F" w:rsidRDefault="002E02AF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2E02AF" w:rsidRPr="001D530F" w:rsidRDefault="002E02AF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2E02AF" w:rsidRPr="001D530F" w:rsidRDefault="002E02AF" w:rsidP="008773E4">
            <w:pPr>
              <w:spacing w:line="360" w:lineRule="auto"/>
            </w:pPr>
          </w:p>
        </w:tc>
      </w:tr>
    </w:tbl>
    <w:p w:rsidR="002E02AF" w:rsidRDefault="002E02AF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2E02AF" w:rsidRDefault="002E02AF" w:rsidP="00546C51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t>12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日前反馈）</w:t>
      </w:r>
    </w:p>
    <w:p w:rsidR="002E02AF" w:rsidRPr="00546C51" w:rsidRDefault="002E02AF"/>
    <w:sectPr w:rsidR="002E02AF" w:rsidRPr="00546C51" w:rsidSect="003C00C1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2AF" w:rsidRDefault="002E02AF" w:rsidP="00546C51">
      <w:r>
        <w:separator/>
      </w:r>
    </w:p>
  </w:endnote>
  <w:endnote w:type="continuationSeparator" w:id="0">
    <w:p w:rsidR="002E02AF" w:rsidRDefault="002E02AF" w:rsidP="00546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AF" w:rsidRDefault="002E02AF">
    <w:pPr>
      <w:pStyle w:val="Footer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Pr="00190A7B">
      <w:rPr>
        <w:noProof/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 w:rsidR="002E02AF" w:rsidRDefault="002E02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2AF" w:rsidRDefault="002E02AF" w:rsidP="00546C51">
      <w:r>
        <w:separator/>
      </w:r>
    </w:p>
  </w:footnote>
  <w:footnote w:type="continuationSeparator" w:id="0">
    <w:p w:rsidR="002E02AF" w:rsidRDefault="002E02AF" w:rsidP="00546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984"/>
    <w:rsid w:val="00123797"/>
    <w:rsid w:val="00190A7B"/>
    <w:rsid w:val="001D530F"/>
    <w:rsid w:val="00206C96"/>
    <w:rsid w:val="002E02AF"/>
    <w:rsid w:val="00364CDE"/>
    <w:rsid w:val="0039475C"/>
    <w:rsid w:val="003C00C1"/>
    <w:rsid w:val="005360DD"/>
    <w:rsid w:val="00540BBF"/>
    <w:rsid w:val="00546C51"/>
    <w:rsid w:val="0066414A"/>
    <w:rsid w:val="007474B2"/>
    <w:rsid w:val="007B3CF1"/>
    <w:rsid w:val="008773E4"/>
    <w:rsid w:val="008F2DC7"/>
    <w:rsid w:val="009A3FBC"/>
    <w:rsid w:val="00B07984"/>
    <w:rsid w:val="00D84BF9"/>
    <w:rsid w:val="00DB3982"/>
    <w:rsid w:val="00EE3ADA"/>
    <w:rsid w:val="00F00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C5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6C5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</Words>
  <Characters>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周云</dc:creator>
  <cp:keywords/>
  <dc:description/>
  <cp:lastModifiedBy>江为民</cp:lastModifiedBy>
  <cp:revision>2</cp:revision>
  <dcterms:created xsi:type="dcterms:W3CDTF">2020-11-23T07:28:00Z</dcterms:created>
  <dcterms:modified xsi:type="dcterms:W3CDTF">2020-11-23T07:28:00Z</dcterms:modified>
</cp:coreProperties>
</file>